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5DFBFCB0" w14:textId="77777777" w:rsidR="003B2058" w:rsidRDefault="003B2058" w:rsidP="003B2058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>
        <w:rPr>
          <w:b/>
          <w:bCs/>
          <w:sz w:val="28"/>
        </w:rPr>
        <w:t>124150 O3</w:t>
      </w:r>
    </w:p>
    <w:p w14:paraId="2719C315" w14:textId="77777777" w:rsidR="003B2058" w:rsidRPr="00F950D2" w:rsidRDefault="003B2058" w:rsidP="003B2058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F950D2">
        <w:rPr>
          <w:b/>
          <w:bCs/>
          <w:sz w:val="28"/>
        </w:rPr>
        <w:t>Tree Clearing at Merritt Reservoir Wildlife Management Area</w:t>
      </w:r>
    </w:p>
    <w:p w14:paraId="1F6F8AC9" w14:textId="225DD0A0" w:rsidR="00E46DC1" w:rsidRDefault="003B2058" w:rsidP="003B2058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F950D2">
        <w:rPr>
          <w:b/>
          <w:bCs/>
          <w:color w:val="auto"/>
          <w:sz w:val="28"/>
          <w:szCs w:val="28"/>
        </w:rPr>
        <w:t>Opening Date: February 10, 2026, 2:00 p.m. Central Time</w:t>
      </w:r>
    </w:p>
    <w:p w14:paraId="7BD30831" w14:textId="4A1C7069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3B2058">
        <w:rPr>
          <w:b/>
          <w:bCs/>
          <w:color w:val="auto"/>
          <w:sz w:val="28"/>
          <w:szCs w:val="28"/>
        </w:rPr>
        <w:t>February 20, 2026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6AA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5571CC1F" w14:textId="041CAF45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3B2058" w:rsidRPr="003B2058">
        <w:tab/>
        <w:t>Tree Clearing at Merritt Reservoir Wildlife Management Area</w:t>
      </w:r>
      <w:r w:rsidRPr="00F31DD4">
        <w:rPr>
          <w:b/>
          <w:bCs/>
        </w:rPr>
        <w:t xml:space="preserve"> </w:t>
      </w:r>
      <w:r w:rsidRPr="00F31DD4">
        <w:t xml:space="preserve">to </w:t>
      </w:r>
      <w:r w:rsidR="003B2058">
        <w:rPr>
          <w:noProof/>
        </w:rPr>
        <w:t>Fegley Fence</w:t>
      </w:r>
      <w:r w:rsidRPr="00F31DD4">
        <w:t>.</w:t>
      </w:r>
    </w:p>
    <w:p w14:paraId="09B0920A" w14:textId="77777777" w:rsidR="00DC46EF" w:rsidRPr="00F31DD4" w:rsidRDefault="00DC46EF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C9D0" w14:textId="77777777" w:rsidR="00E46DC1" w:rsidRDefault="00E46DC1" w:rsidP="00DC46EF">
      <w:r>
        <w:separator/>
      </w:r>
    </w:p>
  </w:endnote>
  <w:endnote w:type="continuationSeparator" w:id="0">
    <w:p w14:paraId="62F287D1" w14:textId="77777777" w:rsidR="00E46DC1" w:rsidRDefault="00E46DC1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3B2058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995A" w14:textId="77777777" w:rsidR="00E46DC1" w:rsidRDefault="00E46DC1" w:rsidP="00DC46EF">
      <w:r>
        <w:separator/>
      </w:r>
    </w:p>
  </w:footnote>
  <w:footnote w:type="continuationSeparator" w:id="0">
    <w:p w14:paraId="2A13C4DC" w14:textId="77777777" w:rsidR="00E46DC1" w:rsidRDefault="00E46DC1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256728"/>
    <w:rsid w:val="002A57DD"/>
    <w:rsid w:val="003B2058"/>
    <w:rsid w:val="003F23AE"/>
    <w:rsid w:val="004451ED"/>
    <w:rsid w:val="0053252C"/>
    <w:rsid w:val="005D1EAC"/>
    <w:rsid w:val="00665C49"/>
    <w:rsid w:val="008920A3"/>
    <w:rsid w:val="008A35F6"/>
    <w:rsid w:val="00A16E6F"/>
    <w:rsid w:val="00C457DE"/>
    <w:rsid w:val="00C50F57"/>
    <w:rsid w:val="00D75107"/>
    <w:rsid w:val="00D80469"/>
    <w:rsid w:val="00DB2DFE"/>
    <w:rsid w:val="00DC46EF"/>
    <w:rsid w:val="00E46DC1"/>
    <w:rsid w:val="00E85824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0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Heading2Char">
    <w:name w:val="Heading 2 Char"/>
    <w:aliases w:val="RFP Char"/>
    <w:basedOn w:val="DefaultParagraphFont"/>
    <w:link w:val="Heading2"/>
    <w:rsid w:val="003B2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St of NE,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De Los Reyes, Elizabeth</cp:lastModifiedBy>
  <cp:revision>2</cp:revision>
  <dcterms:created xsi:type="dcterms:W3CDTF">2026-02-20T19:38:00Z</dcterms:created>
  <dcterms:modified xsi:type="dcterms:W3CDTF">2026-02-20T19:38:00Z</dcterms:modified>
</cp:coreProperties>
</file>